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B07086" w14:paraId="418BB761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42DA08AD" w14:textId="7E6DAD14" w:rsidR="00B07086" w:rsidRPr="00533DF3" w:rsidRDefault="007414D2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Member</w:t>
            </w:r>
          </w:p>
        </w:tc>
      </w:tr>
      <w:tr w:rsidR="00B07086" w14:paraId="29B0A06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806D89C" w14:textId="403922FF" w:rsidR="00B07086" w:rsidRPr="00533DF3" w:rsidRDefault="007414D2" w:rsidP="00FD1CF6">
            <w:r>
              <w:t>Rev Caleb Hardie</w:t>
            </w:r>
          </w:p>
        </w:tc>
      </w:tr>
      <w:tr w:rsidR="00B07086" w14:paraId="05885331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78057C8E" w14:textId="5CCB5199" w:rsidR="00B07086" w:rsidRDefault="007414D2" w:rsidP="00FD1CF6">
            <w:pPr>
              <w:spacing w:before="40" w:after="40"/>
            </w:pPr>
            <w:r w:rsidRPr="007414D2">
              <w:t>021 619 411</w:t>
            </w:r>
          </w:p>
        </w:tc>
      </w:tr>
      <w:tr w:rsidR="00B07086" w14:paraId="5740093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9EC3F2A" w14:textId="4D663CC3" w:rsidR="00B07086" w:rsidRDefault="007414D2" w:rsidP="00FD1CF6">
            <w:r>
              <w:t>minister@stcolumba.org.nz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1ADC91DE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4EAE96D0" w14:textId="6D7191D2" w:rsidR="003A3A13" w:rsidRPr="00533DF3" w:rsidRDefault="007414D2" w:rsidP="00BB5837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Member</w:t>
            </w:r>
          </w:p>
        </w:tc>
      </w:tr>
      <w:tr w:rsidR="003A3A13" w14:paraId="69E998A4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AD49F22" w14:textId="34620A36" w:rsidR="003A3A13" w:rsidRPr="00533DF3" w:rsidRDefault="007414D2" w:rsidP="003A3A13">
            <w:r>
              <w:t>David McNabb</w:t>
            </w:r>
          </w:p>
        </w:tc>
      </w:tr>
      <w:tr w:rsidR="003A3A13" w14:paraId="0EDC6502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191BBBF" w14:textId="0DF03118" w:rsidR="003A3A13" w:rsidRDefault="007414D2" w:rsidP="003A3A13">
            <w:pPr>
              <w:spacing w:before="40" w:after="40"/>
            </w:pPr>
            <w:r w:rsidRPr="007414D2">
              <w:t>021 820 723</w:t>
            </w:r>
          </w:p>
        </w:tc>
      </w:tr>
      <w:tr w:rsidR="003A3A13" w14:paraId="19476B1E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381BB04E" w14:textId="6B397B25" w:rsidR="003A3A13" w:rsidRDefault="007414D2" w:rsidP="003A3A13">
            <w:r>
              <w:t>dmcnabb@unitec.ac.nz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67708F2E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63E51C03" w14:textId="0AC4FBF1" w:rsidR="003A3A13" w:rsidRPr="00533DF3" w:rsidRDefault="007414D2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Member</w:t>
            </w:r>
          </w:p>
        </w:tc>
      </w:tr>
      <w:tr w:rsidR="003A3A13" w14:paraId="65AE0F44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431CDB9" w14:textId="72E6EBEC" w:rsidR="003A3A13" w:rsidRPr="00533DF3" w:rsidRDefault="007414D2" w:rsidP="003A3A13">
            <w:r>
              <w:t>Rev Dr Emma Keown</w:t>
            </w:r>
          </w:p>
        </w:tc>
      </w:tr>
      <w:tr w:rsidR="003A3A13" w14:paraId="6928A798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18C9478" w14:textId="514E33E4" w:rsidR="003A3A13" w:rsidRDefault="007414D2" w:rsidP="003A3A13">
            <w:pPr>
              <w:spacing w:before="40" w:after="40"/>
            </w:pPr>
            <w:r>
              <w:t>021 165 5271</w:t>
            </w:r>
          </w:p>
        </w:tc>
      </w:tr>
      <w:tr w:rsidR="003A3A13" w14:paraId="6EC9255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7B2508D" w14:textId="7C551483" w:rsidR="003A3A13" w:rsidRDefault="007414D2" w:rsidP="003A3A13">
            <w:r>
              <w:t>mission@northpres.org.nz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6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02543C23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35AB2918" w14:textId="3DAABADD" w:rsidR="003A3A13" w:rsidRPr="00BB5837" w:rsidRDefault="007414D2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ex officio</w:t>
            </w:r>
          </w:p>
        </w:tc>
      </w:tr>
      <w:tr w:rsidR="003A3A13" w14:paraId="64B77B2B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7493C9F4" w14:textId="60220BA9" w:rsidR="003A3A13" w:rsidRPr="00533DF3" w:rsidRDefault="007414D2" w:rsidP="003A3A13">
            <w:r>
              <w:t xml:space="preserve"> Dr Rod Watts</w:t>
            </w:r>
          </w:p>
        </w:tc>
      </w:tr>
      <w:tr w:rsidR="003A3A13" w14:paraId="2148E2B1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DFD162E" w14:textId="7F3B2CCF" w:rsidR="003A3A13" w:rsidRDefault="007414D2" w:rsidP="003A3A13">
            <w:pPr>
              <w:spacing w:before="40" w:after="40"/>
            </w:pPr>
            <w:r>
              <w:t>027 520 8601</w:t>
            </w:r>
          </w:p>
        </w:tc>
      </w:tr>
      <w:tr w:rsidR="003A3A13" w14:paraId="5B583AED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42D5D12" w14:textId="5E9C4538" w:rsidR="003A3A13" w:rsidRDefault="007414D2" w:rsidP="003A3A13">
            <w:r>
              <w:t>clerk@northpres.org.nz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9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4E7F2FA1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62D9898F" w14:textId="16914E99" w:rsidR="0043587A" w:rsidRPr="001B39D2" w:rsidRDefault="0043587A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</w:p>
        </w:tc>
      </w:tr>
      <w:tr w:rsidR="0043587A" w14:paraId="0EA310A3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05316EC" w14:textId="5F80F3FC" w:rsidR="0043587A" w:rsidRPr="00533DF3" w:rsidRDefault="0043587A" w:rsidP="0043587A"/>
        </w:tc>
      </w:tr>
      <w:tr w:rsidR="0043587A" w14:paraId="4C9A4690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0C1F9D6" w14:textId="711CF16C" w:rsidR="0043587A" w:rsidRDefault="0043587A" w:rsidP="0043587A">
            <w:pPr>
              <w:spacing w:before="40" w:after="40"/>
            </w:pPr>
          </w:p>
        </w:tc>
      </w:tr>
      <w:tr w:rsidR="0043587A" w14:paraId="5780F84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591DABA" w14:textId="7E66A521" w:rsidR="0043587A" w:rsidRDefault="0043587A" w:rsidP="0043587A"/>
        </w:tc>
      </w:tr>
    </w:tbl>
    <w:tbl>
      <w:tblPr>
        <w:tblStyle w:val="TableGridLight"/>
        <w:tblpPr w:leftFromText="180" w:rightFromText="180" w:vertAnchor="text" w:horzAnchor="page" w:tblpX="2273" w:tblpY="12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7F800C81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09C25693" w14:textId="4AE14E19" w:rsidR="0043587A" w:rsidRPr="00533DF3" w:rsidRDefault="001B39D2" w:rsidP="0043587A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t xml:space="preserve"> </w:t>
            </w:r>
          </w:p>
        </w:tc>
      </w:tr>
      <w:tr w:rsidR="003A3A13" w14:paraId="5CFC71E3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E6CBF86" w14:textId="5749236D" w:rsidR="003A3A13" w:rsidRPr="00533DF3" w:rsidRDefault="003A3A13" w:rsidP="003A3A13"/>
        </w:tc>
      </w:tr>
      <w:tr w:rsidR="003A3A13" w14:paraId="22304FF0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BA9F531" w14:textId="2BE0ECA8" w:rsidR="003A3A13" w:rsidRDefault="003A3A13" w:rsidP="003A3A13">
            <w:pPr>
              <w:spacing w:before="40" w:after="40"/>
            </w:pPr>
          </w:p>
        </w:tc>
      </w:tr>
      <w:tr w:rsidR="003A3A13" w14:paraId="2CF71EE4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32777CAF" w14:textId="6EE3BD9F" w:rsidR="003A3A13" w:rsidRDefault="003A3A13" w:rsidP="003A3A13"/>
        </w:tc>
      </w:tr>
    </w:tbl>
    <w:tbl>
      <w:tblPr>
        <w:tblStyle w:val="TableGridLight"/>
        <w:tblpPr w:leftFromText="180" w:rightFromText="180" w:vertAnchor="text" w:horzAnchor="page" w:tblpX="6999" w:tblpY="3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143693DE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1F68D816" w14:textId="7BCDFECE" w:rsidR="003A3A13" w:rsidRPr="00AA54B0" w:rsidRDefault="007414D2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spacing w:val="20"/>
              </w:rPr>
              <w:t>Member</w:t>
            </w:r>
          </w:p>
        </w:tc>
      </w:tr>
      <w:tr w:rsidR="007414D2" w14:paraId="2792B6A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CD37741" w14:textId="17CED780" w:rsidR="007414D2" w:rsidRPr="00533DF3" w:rsidRDefault="007414D2" w:rsidP="007414D2">
            <w:r>
              <w:t>Hugh Hopkins</w:t>
            </w:r>
          </w:p>
        </w:tc>
      </w:tr>
      <w:tr w:rsidR="007414D2" w14:paraId="45FBF884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2760DCB" w14:textId="010C8BF6" w:rsidR="007414D2" w:rsidRDefault="007414D2" w:rsidP="007414D2">
            <w:pPr>
              <w:spacing w:before="40" w:after="40"/>
            </w:pPr>
            <w:r w:rsidRPr="007414D2">
              <w:t>021 025 07129</w:t>
            </w:r>
          </w:p>
        </w:tc>
      </w:tr>
      <w:tr w:rsidR="007414D2" w14:paraId="4F46AD8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E79BCA3" w14:textId="59620BF2" w:rsidR="007414D2" w:rsidRDefault="007414D2" w:rsidP="007414D2">
            <w:r>
              <w:t>Hugh5543@gmail.com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6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6E35A273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3B595C45" w14:textId="551300F3" w:rsidR="003A3A13" w:rsidRPr="00BB5837" w:rsidRDefault="007414D2" w:rsidP="00AA54B0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Convenor</w:t>
            </w:r>
          </w:p>
        </w:tc>
      </w:tr>
      <w:tr w:rsidR="003A3A13" w14:paraId="6C36A2F0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AA5F863" w14:textId="33BE8503" w:rsidR="003A3A13" w:rsidRPr="00533DF3" w:rsidRDefault="007414D2" w:rsidP="003A3A13">
            <w:r>
              <w:t>Rev Vivian Coleman</w:t>
            </w:r>
          </w:p>
        </w:tc>
      </w:tr>
      <w:tr w:rsidR="003A3A13" w14:paraId="67B9018F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715BB24" w14:textId="16535930" w:rsidR="003A3A13" w:rsidRDefault="00A96CA7" w:rsidP="003A3A13">
            <w:pPr>
              <w:spacing w:before="40" w:after="40"/>
            </w:pPr>
            <w:r w:rsidRPr="00A96CA7">
              <w:t>027 275 8351</w:t>
            </w:r>
          </w:p>
        </w:tc>
      </w:tr>
      <w:tr w:rsidR="003A3A13" w14:paraId="53A03A1D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3F7DAE9B" w14:textId="4C3E7460" w:rsidR="003A3A13" w:rsidRDefault="007414D2" w:rsidP="003A3A13">
            <w:r>
              <w:t>vfcoleman@outlook.com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9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36EA4E1C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44E24127" w14:textId="06F0C087" w:rsidR="0043587A" w:rsidRPr="001B39D2" w:rsidRDefault="0043587A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</w:p>
        </w:tc>
      </w:tr>
      <w:tr w:rsidR="0043587A" w14:paraId="415218C2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5C352F3" w14:textId="407DFFA1" w:rsidR="0043587A" w:rsidRPr="00533DF3" w:rsidRDefault="0043587A" w:rsidP="0043587A"/>
        </w:tc>
      </w:tr>
      <w:tr w:rsidR="0043587A" w14:paraId="7D1E84E6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58C9436" w14:textId="3CC4A891" w:rsidR="0043587A" w:rsidRDefault="0043587A" w:rsidP="0043587A">
            <w:pPr>
              <w:spacing w:before="40" w:after="40"/>
            </w:pPr>
          </w:p>
        </w:tc>
      </w:tr>
      <w:tr w:rsidR="0043587A" w14:paraId="47F75DBD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6DD6EFB" w14:textId="5F839DC9" w:rsidR="0043587A" w:rsidRDefault="0043587A" w:rsidP="0043587A"/>
        </w:tc>
      </w:tr>
    </w:tbl>
    <w:tbl>
      <w:tblPr>
        <w:tblStyle w:val="TableGridLight"/>
        <w:tblpPr w:leftFromText="180" w:rightFromText="180" w:vertAnchor="text" w:horzAnchor="page" w:tblpX="6999" w:tblpY="12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17F432E4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77D3EB3B" w14:textId="5D16B316" w:rsidR="0043587A" w:rsidRPr="001B39D2" w:rsidRDefault="0043587A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</w:p>
        </w:tc>
      </w:tr>
      <w:tr w:rsidR="0043587A" w14:paraId="59C8FB3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E51236E" w14:textId="31EE7FBD" w:rsidR="0043587A" w:rsidRPr="00533DF3" w:rsidRDefault="0043587A" w:rsidP="0043587A"/>
        </w:tc>
      </w:tr>
      <w:tr w:rsidR="0043587A" w14:paraId="1672BE87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E59648A" w14:textId="25A73C9F" w:rsidR="0043587A" w:rsidRDefault="0043587A" w:rsidP="0043587A">
            <w:pPr>
              <w:spacing w:before="40" w:after="40"/>
            </w:pPr>
          </w:p>
        </w:tc>
      </w:tr>
      <w:tr w:rsidR="0043587A" w14:paraId="7418895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B0403F4" w14:textId="1BCD53C4" w:rsidR="0043587A" w:rsidRDefault="0043587A" w:rsidP="0043587A"/>
        </w:tc>
      </w:tr>
    </w:tbl>
    <w:p w14:paraId="289773F6" w14:textId="7A1A86AD" w:rsidR="00071AAA" w:rsidRPr="00533DF3" w:rsidRDefault="0085455A" w:rsidP="00AA54B0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150740B" wp14:editId="26AE7434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rgbClr val="2364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888D7" w14:textId="25281E9C" w:rsidR="0085455A" w:rsidRPr="00A96CA7" w:rsidRDefault="00A96CA7" w:rsidP="0085455A">
                            <w:pPr>
                              <w:pStyle w:val="side-title"/>
                              <w:rPr>
                                <w:sz w:val="72"/>
                                <w:szCs w:val="72"/>
                              </w:rPr>
                            </w:pPr>
                            <w:r w:rsidRPr="00A96CA7">
                              <w:rPr>
                                <w:sz w:val="72"/>
                                <w:szCs w:val="72"/>
                              </w:rPr>
                              <w:t>L</w:t>
                            </w:r>
                            <w:r w:rsidR="007414D2" w:rsidRPr="00A96CA7">
                              <w:rPr>
                                <w:sz w:val="72"/>
                                <w:szCs w:val="72"/>
                              </w:rPr>
                              <w:t>earning &amp; Development Workgroup 202</w:t>
                            </w:r>
                            <w:r w:rsidR="00E45D96"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0740B" id="Rectangle 3" o:spid="_x0000_s1026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" fillcolor="#236477" stroked="f" strokeweight="2pt">
                <v:textbox style="layout-flow:vertical;mso-layout-flow-alt:bottom-to-top" inset="0,0,0,0">
                  <w:txbxContent>
                    <w:p w14:paraId="042888D7" w14:textId="25281E9C" w:rsidR="0085455A" w:rsidRPr="00A96CA7" w:rsidRDefault="00A96CA7" w:rsidP="0085455A">
                      <w:pPr>
                        <w:pStyle w:val="side-title"/>
                        <w:rPr>
                          <w:sz w:val="72"/>
                          <w:szCs w:val="72"/>
                        </w:rPr>
                      </w:pPr>
                      <w:r w:rsidRPr="00A96CA7">
                        <w:rPr>
                          <w:sz w:val="72"/>
                          <w:szCs w:val="72"/>
                        </w:rPr>
                        <w:t>L</w:t>
                      </w:r>
                      <w:r w:rsidR="007414D2" w:rsidRPr="00A96CA7">
                        <w:rPr>
                          <w:sz w:val="72"/>
                          <w:szCs w:val="72"/>
                        </w:rPr>
                        <w:t>earning &amp; Development Workgroup 202</w:t>
                      </w:r>
                      <w:r w:rsidR="00E45D96">
                        <w:rPr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71AAA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3E9D" w14:textId="77777777" w:rsidR="00BB5837" w:rsidRDefault="00BB5837">
      <w:pPr>
        <w:spacing w:before="0" w:after="0"/>
      </w:pPr>
      <w:r>
        <w:separator/>
      </w:r>
    </w:p>
  </w:endnote>
  <w:endnote w:type="continuationSeparator" w:id="0">
    <w:p w14:paraId="0321FB66" w14:textId="77777777" w:rsidR="00BB5837" w:rsidRDefault="00BB58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209F" w14:textId="77777777" w:rsidR="00BB5837" w:rsidRDefault="00BB5837">
      <w:pPr>
        <w:spacing w:before="0" w:after="0"/>
      </w:pPr>
      <w:r>
        <w:separator/>
      </w:r>
    </w:p>
  </w:footnote>
  <w:footnote w:type="continuationSeparator" w:id="0">
    <w:p w14:paraId="39C2950C" w14:textId="77777777" w:rsidR="00BB5837" w:rsidRDefault="00BB58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7002452">
    <w:abstractNumId w:val="9"/>
  </w:num>
  <w:num w:numId="2" w16cid:durableId="591202501">
    <w:abstractNumId w:val="7"/>
  </w:num>
  <w:num w:numId="3" w16cid:durableId="302002522">
    <w:abstractNumId w:val="6"/>
  </w:num>
  <w:num w:numId="4" w16cid:durableId="812067555">
    <w:abstractNumId w:val="5"/>
  </w:num>
  <w:num w:numId="5" w16cid:durableId="1464613555">
    <w:abstractNumId w:val="4"/>
  </w:num>
  <w:num w:numId="6" w16cid:durableId="403573247">
    <w:abstractNumId w:val="8"/>
  </w:num>
  <w:num w:numId="7" w16cid:durableId="1612861945">
    <w:abstractNumId w:val="3"/>
  </w:num>
  <w:num w:numId="8" w16cid:durableId="1685087685">
    <w:abstractNumId w:val="2"/>
  </w:num>
  <w:num w:numId="9" w16cid:durableId="1473137930">
    <w:abstractNumId w:val="1"/>
  </w:num>
  <w:num w:numId="10" w16cid:durableId="14129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37"/>
    <w:rsid w:val="00013113"/>
    <w:rsid w:val="000235FD"/>
    <w:rsid w:val="00071AAA"/>
    <w:rsid w:val="00074C73"/>
    <w:rsid w:val="000E6817"/>
    <w:rsid w:val="00121973"/>
    <w:rsid w:val="001B39D2"/>
    <w:rsid w:val="00204125"/>
    <w:rsid w:val="003A3A13"/>
    <w:rsid w:val="003F20BF"/>
    <w:rsid w:val="0043587A"/>
    <w:rsid w:val="00533DF3"/>
    <w:rsid w:val="005A617E"/>
    <w:rsid w:val="0061196B"/>
    <w:rsid w:val="007414D2"/>
    <w:rsid w:val="007D4218"/>
    <w:rsid w:val="0085455A"/>
    <w:rsid w:val="00891131"/>
    <w:rsid w:val="008935DF"/>
    <w:rsid w:val="008E019F"/>
    <w:rsid w:val="008F06B5"/>
    <w:rsid w:val="0096348C"/>
    <w:rsid w:val="0096643F"/>
    <w:rsid w:val="00984BDF"/>
    <w:rsid w:val="009D5DD1"/>
    <w:rsid w:val="009E2D55"/>
    <w:rsid w:val="00A96CA7"/>
    <w:rsid w:val="00AA54B0"/>
    <w:rsid w:val="00AA74B6"/>
    <w:rsid w:val="00AB3B1B"/>
    <w:rsid w:val="00AC0E72"/>
    <w:rsid w:val="00AD7751"/>
    <w:rsid w:val="00B011F9"/>
    <w:rsid w:val="00B07086"/>
    <w:rsid w:val="00B7726B"/>
    <w:rsid w:val="00BB5837"/>
    <w:rsid w:val="00C81ADF"/>
    <w:rsid w:val="00CD3B2B"/>
    <w:rsid w:val="00D457EE"/>
    <w:rsid w:val="00E45D96"/>
    <w:rsid w:val="00E628E0"/>
    <w:rsid w:val="00E97A37"/>
    <w:rsid w:val="00EC044D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6EE10"/>
  <w15:docId w15:val="{7C2C361F-4603-4878-9112-CED1AC7F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7A6B13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ECDE88" w:themeColor="accent1" w:themeTint="99"/>
        <w:bottom w:val="single" w:sz="2" w:space="0" w:color="ECDE88" w:themeColor="accent1" w:themeTint="99"/>
        <w:insideH w:val="single" w:sz="2" w:space="0" w:color="ECDE88" w:themeColor="accent1" w:themeTint="99"/>
        <w:insideV w:val="single" w:sz="2" w:space="0" w:color="ECDE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F2F2F2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F2F2F2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7A6B13" w:themeColor="accent1" w:themeShade="80"/>
        <w:bottom w:val="single" w:sz="4" w:space="10" w:color="7A6B13" w:themeColor="accent1" w:themeShade="8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7A6B13" w:themeColor="accent1" w:themeShade="80"/>
        <w:left w:val="single" w:sz="2" w:space="10" w:color="7A6B13" w:themeColor="accent1" w:themeShade="80"/>
        <w:bottom w:val="single" w:sz="2" w:space="10" w:color="7A6B13" w:themeColor="accent1" w:themeShade="80"/>
        <w:right w:val="single" w:sz="2" w:space="10" w:color="7A6B13" w:themeColor="accent1" w:themeShade="8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21973"/>
    <w:rPr>
      <w:color w:val="A30101" w:themeColor="accent3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%20Administrator\AppData\Roaming\Microsoft\Templates\Emergency%20contact%20list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</Template>
  <TotalTime>1</TotalTime>
  <Pages>1</Pages>
  <Words>48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 Administrator</dc:creator>
  <cp:keywords/>
  <dc:description/>
  <cp:lastModifiedBy>Administrator</cp:lastModifiedBy>
  <cp:revision>3</cp:revision>
  <cp:lastPrinted>2023-10-08T23:02:00Z</cp:lastPrinted>
  <dcterms:created xsi:type="dcterms:W3CDTF">2024-06-21T04:01:00Z</dcterms:created>
  <dcterms:modified xsi:type="dcterms:W3CDTF">2024-06-21T04:02:00Z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